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7C3B" w14:textId="77777777" w:rsidR="00E62A20" w:rsidRPr="00D760D1" w:rsidRDefault="00E62A20" w:rsidP="00E62A20">
      <w:pPr>
        <w:jc w:val="center"/>
        <w:rPr>
          <w:rFonts w:ascii="Arial" w:hAnsi="Arial" w:cs="Arial"/>
          <w:b/>
          <w:bCs/>
          <w:lang w:val="en-CA"/>
        </w:rPr>
      </w:pPr>
      <w:r w:rsidRPr="00D760D1">
        <w:rPr>
          <w:rFonts w:ascii="Arial" w:hAnsi="Arial" w:cs="Arial"/>
          <w:b/>
          <w:bCs/>
          <w:lang w:val="en-CA"/>
        </w:rPr>
        <w:t xml:space="preserve">Parents Reaching Out (PRO) </w:t>
      </w:r>
      <w:r>
        <w:rPr>
          <w:rFonts w:ascii="Arial" w:hAnsi="Arial" w:cs="Arial"/>
          <w:b/>
          <w:bCs/>
          <w:lang w:val="en-CA"/>
        </w:rPr>
        <w:t>Funding</w:t>
      </w:r>
    </w:p>
    <w:p w14:paraId="7FE299CB" w14:textId="30DDA546" w:rsidR="00E62A20" w:rsidRDefault="00E62A20" w:rsidP="00E62A20">
      <w:pPr>
        <w:jc w:val="center"/>
        <w:rPr>
          <w:rFonts w:ascii="Arial" w:hAnsi="Arial" w:cs="Arial"/>
          <w:b/>
          <w:bCs/>
          <w:lang w:val="en-CA"/>
        </w:rPr>
      </w:pPr>
      <w:r>
        <w:rPr>
          <w:rFonts w:ascii="Arial" w:hAnsi="Arial" w:cs="Arial"/>
          <w:lang w:val="en-CA"/>
        </w:rPr>
        <w:t>20</w:t>
      </w:r>
      <w:r w:rsidR="00BE20CF">
        <w:rPr>
          <w:rFonts w:ascii="Arial" w:hAnsi="Arial" w:cs="Arial"/>
          <w:lang w:val="en-CA"/>
        </w:rPr>
        <w:t>25</w:t>
      </w:r>
      <w:r>
        <w:rPr>
          <w:rFonts w:ascii="Arial" w:hAnsi="Arial" w:cs="Arial"/>
          <w:lang w:val="en-CA"/>
        </w:rPr>
        <w:t>/2</w:t>
      </w:r>
      <w:r w:rsidR="00BE20CF">
        <w:rPr>
          <w:rFonts w:ascii="Arial" w:hAnsi="Arial" w:cs="Arial"/>
          <w:lang w:val="en-CA"/>
        </w:rPr>
        <w:t>6</w:t>
      </w:r>
      <w:r>
        <w:rPr>
          <w:rFonts w:ascii="Arial" w:hAnsi="Arial" w:cs="Arial"/>
          <w:lang w:val="en-CA"/>
        </w:rPr>
        <w:t xml:space="preserve"> </w:t>
      </w:r>
      <w:r w:rsidRPr="001B5888">
        <w:rPr>
          <w:rFonts w:ascii="Arial" w:hAnsi="Arial" w:cs="Arial"/>
          <w:lang w:val="en-CA"/>
        </w:rPr>
        <w:t>R</w:t>
      </w:r>
      <w:r>
        <w:rPr>
          <w:rFonts w:ascii="Arial" w:hAnsi="Arial" w:cs="Arial"/>
          <w:lang w:val="en-CA"/>
        </w:rPr>
        <w:t>eport</w:t>
      </w:r>
      <w:r w:rsidRPr="001B5888">
        <w:rPr>
          <w:rFonts w:ascii="Arial" w:hAnsi="Arial" w:cs="Arial"/>
          <w:lang w:val="en-CA"/>
        </w:rPr>
        <w:t xml:space="preserve"> </w:t>
      </w:r>
      <w:r w:rsidRPr="00992773">
        <w:rPr>
          <w:rFonts w:ascii="Arial" w:hAnsi="Arial" w:cs="Arial"/>
          <w:lang w:val="en-CA"/>
        </w:rPr>
        <w:t>–</w:t>
      </w:r>
      <w:r>
        <w:rPr>
          <w:rFonts w:ascii="Arial" w:hAnsi="Arial" w:cs="Arial"/>
          <w:b/>
          <w:bCs/>
          <w:lang w:val="en-CA"/>
        </w:rPr>
        <w:t xml:space="preserve"> </w:t>
      </w:r>
      <w:r w:rsidRPr="001B5888">
        <w:rPr>
          <w:rFonts w:ascii="Arial" w:hAnsi="Arial" w:cs="Arial"/>
          <w:b/>
          <w:bCs/>
          <w:color w:val="FF0000"/>
          <w:lang w:val="en-CA"/>
        </w:rPr>
        <w:t xml:space="preserve">due by May </w:t>
      </w:r>
      <w:r w:rsidR="00BE20CF">
        <w:rPr>
          <w:rFonts w:ascii="Arial" w:hAnsi="Arial" w:cs="Arial"/>
          <w:b/>
          <w:bCs/>
          <w:color w:val="FF0000"/>
          <w:lang w:val="en-CA"/>
        </w:rPr>
        <w:t>29</w:t>
      </w:r>
      <w:r>
        <w:rPr>
          <w:rFonts w:ascii="Arial" w:hAnsi="Arial" w:cs="Arial"/>
          <w:b/>
          <w:bCs/>
          <w:color w:val="FF0000"/>
          <w:lang w:val="en-CA"/>
        </w:rPr>
        <w:t>th</w:t>
      </w:r>
      <w:r w:rsidRPr="001B5888">
        <w:rPr>
          <w:rFonts w:ascii="Arial" w:hAnsi="Arial" w:cs="Arial"/>
          <w:b/>
          <w:bCs/>
          <w:color w:val="FF0000"/>
          <w:lang w:val="en-CA"/>
        </w:rPr>
        <w:t>, 202</w:t>
      </w:r>
      <w:r w:rsidR="00BE20CF">
        <w:rPr>
          <w:rFonts w:ascii="Arial" w:hAnsi="Arial" w:cs="Arial"/>
          <w:b/>
          <w:bCs/>
          <w:color w:val="FF0000"/>
          <w:lang w:val="en-CA"/>
        </w:rPr>
        <w:t>6</w:t>
      </w:r>
    </w:p>
    <w:p w14:paraId="3332F0D7" w14:textId="08E8FEFE" w:rsidR="00E62A20" w:rsidRPr="001B5888" w:rsidRDefault="00E62A20" w:rsidP="00E62A20">
      <w:pPr>
        <w:jc w:val="center"/>
        <w:rPr>
          <w:rFonts w:ascii="Arial" w:hAnsi="Arial" w:cs="Arial"/>
          <w:lang w:val="en-CA"/>
        </w:rPr>
      </w:pPr>
      <w:r w:rsidRPr="001B5888">
        <w:rPr>
          <w:rFonts w:ascii="Arial" w:hAnsi="Arial" w:cs="Arial"/>
          <w:lang w:val="en-CA"/>
        </w:rPr>
        <w:t xml:space="preserve">(email to </w:t>
      </w:r>
      <w:hyperlink r:id="rId11" w:history="1">
        <w:r w:rsidR="005B66C5" w:rsidRPr="00150DDA">
          <w:rPr>
            <w:rStyle w:val="Hyperlink"/>
            <w:rFonts w:ascii="Arial" w:hAnsi="Arial" w:cs="Arial"/>
            <w:lang w:val="en-CA"/>
          </w:rPr>
          <w:t>smithe@limestone.on.ca</w:t>
        </w:r>
      </w:hyperlink>
      <w:r w:rsidR="005B66C5">
        <w:rPr>
          <w:rFonts w:ascii="Arial" w:hAnsi="Arial" w:cs="Arial"/>
          <w:lang w:val="en-CA"/>
        </w:rPr>
        <w:t xml:space="preserve"> and </w:t>
      </w:r>
      <w:hyperlink r:id="rId12" w:history="1">
        <w:r w:rsidR="005B66C5" w:rsidRPr="00150DDA">
          <w:rPr>
            <w:rStyle w:val="Hyperlink"/>
            <w:rFonts w:ascii="Arial" w:hAnsi="Arial" w:cs="Arial"/>
            <w:lang w:val="en-CA"/>
          </w:rPr>
          <w:t>ldsbpiccochairs@gmail.com</w:t>
        </w:r>
      </w:hyperlink>
      <w:r w:rsidRPr="001B5888">
        <w:rPr>
          <w:rFonts w:ascii="Arial" w:hAnsi="Arial" w:cs="Arial"/>
          <w:lang w:val="en-CA"/>
        </w:rPr>
        <w:t>)</w:t>
      </w:r>
    </w:p>
    <w:p w14:paraId="444E37C1" w14:textId="77777777" w:rsidR="00E62A20" w:rsidRPr="00D760D1" w:rsidRDefault="00E62A20" w:rsidP="00E62A20">
      <w:pPr>
        <w:jc w:val="center"/>
        <w:rPr>
          <w:rFonts w:ascii="Arial" w:hAnsi="Arial" w:cs="Arial"/>
          <w:b/>
          <w:bCs/>
          <w:lang w:val="en-CA"/>
        </w:rPr>
      </w:pPr>
    </w:p>
    <w:tbl>
      <w:tblPr>
        <w:tblW w:w="11068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807"/>
      </w:tblGrid>
      <w:tr w:rsidR="00E62A20" w:rsidRPr="00D760D1" w14:paraId="4124F9C0" w14:textId="77777777" w:rsidTr="003F6F77">
        <w:trPr>
          <w:trHeight w:val="222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7BDC42E" w14:textId="77777777" w:rsidR="00E62A20" w:rsidRPr="00D760D1" w:rsidRDefault="00E62A20" w:rsidP="003F6F77">
            <w:pPr>
              <w:spacing w:line="259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b/>
                <w:bCs/>
                <w:color w:val="000000" w:themeColor="text1"/>
                <w:lang w:val="en-CA" w:eastAsia="en-CA"/>
              </w:rPr>
              <w:t>Recipient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en-CA" w:eastAsia="en-CA"/>
              </w:rPr>
              <w:t>/School Name</w:t>
            </w:r>
          </w:p>
        </w:tc>
        <w:tc>
          <w:tcPr>
            <w:tcW w:w="7807" w:type="dxa"/>
            <w:shd w:val="clear" w:color="auto" w:fill="D9D9D9" w:themeFill="background1" w:themeFillShade="D9"/>
          </w:tcPr>
          <w:p w14:paraId="0B485E2F" w14:textId="77777777" w:rsidR="00E62A20" w:rsidRDefault="00E62A20" w:rsidP="003F6F77">
            <w:pPr>
              <w:rPr>
                <w:rFonts w:ascii="Arial" w:eastAsia="Times New Roman" w:hAnsi="Arial" w:cs="Arial"/>
                <w:i/>
                <w:iCs/>
                <w:highlight w:val="yellow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i/>
                <w:iCs/>
                <w:highlight w:val="yellow"/>
                <w:lang w:val="en-CA" w:eastAsia="en-CA"/>
              </w:rPr>
              <w:t>INSERT HERE</w:t>
            </w:r>
          </w:p>
          <w:p w14:paraId="161BBCC1" w14:textId="77777777" w:rsidR="00E62A20" w:rsidRPr="00D760D1" w:rsidRDefault="00E62A20" w:rsidP="003F6F77">
            <w:pPr>
              <w:rPr>
                <w:rFonts w:ascii="Arial" w:eastAsia="Times New Roman" w:hAnsi="Arial" w:cs="Arial"/>
                <w:highlight w:val="yellow"/>
                <w:lang w:val="en-CA" w:eastAsia="en-CA"/>
              </w:rPr>
            </w:pPr>
          </w:p>
        </w:tc>
      </w:tr>
      <w:tr w:rsidR="00E62A20" w:rsidRPr="00D760D1" w14:paraId="24C003E0" w14:textId="77777777" w:rsidTr="003F6F77">
        <w:trPr>
          <w:trHeight w:val="132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28E1916" w14:textId="77777777" w:rsidR="00E62A20" w:rsidRPr="00D760D1" w:rsidRDefault="00E62A20" w:rsidP="003F6F77">
            <w:pPr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>Project Name</w:t>
            </w:r>
          </w:p>
        </w:tc>
        <w:tc>
          <w:tcPr>
            <w:tcW w:w="7807" w:type="dxa"/>
            <w:shd w:val="clear" w:color="auto" w:fill="D9D9D9" w:themeFill="background1" w:themeFillShade="D9"/>
          </w:tcPr>
          <w:p w14:paraId="4C0A17C3" w14:textId="77777777" w:rsidR="00E62A20" w:rsidRDefault="00E62A20" w:rsidP="003F6F77">
            <w:pPr>
              <w:rPr>
                <w:rFonts w:ascii="Arial" w:eastAsia="Times New Roman" w:hAnsi="Arial" w:cs="Arial"/>
                <w:i/>
                <w:iCs/>
                <w:highlight w:val="yellow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i/>
                <w:iCs/>
                <w:highlight w:val="yellow"/>
                <w:lang w:val="en-CA" w:eastAsia="en-CA"/>
              </w:rPr>
              <w:t>INSERT HERE</w:t>
            </w:r>
          </w:p>
          <w:p w14:paraId="60652EC4" w14:textId="77777777" w:rsidR="00E62A20" w:rsidRPr="00D760D1" w:rsidRDefault="00E62A20" w:rsidP="003F6F77">
            <w:pPr>
              <w:rPr>
                <w:rFonts w:ascii="Arial" w:eastAsia="Times New Roman" w:hAnsi="Arial" w:cs="Arial"/>
                <w:i/>
                <w:iCs/>
                <w:highlight w:val="yellow"/>
                <w:lang w:val="en-CA" w:eastAsia="en-CA"/>
              </w:rPr>
            </w:pPr>
          </w:p>
        </w:tc>
      </w:tr>
      <w:tr w:rsidR="00E62A20" w:rsidRPr="00D760D1" w14:paraId="28656812" w14:textId="77777777" w:rsidTr="003F6F77">
        <w:trPr>
          <w:trHeight w:val="132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56166B6" w14:textId="77777777" w:rsidR="00E62A20" w:rsidRPr="00D760D1" w:rsidRDefault="00E62A20" w:rsidP="003F6F77">
            <w:pPr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 xml:space="preserve">Brief description of the project objectives. </w:t>
            </w:r>
          </w:p>
          <w:p w14:paraId="34AE591E" w14:textId="77777777" w:rsidR="00E62A20" w:rsidRPr="00D760D1" w:rsidRDefault="00E62A20" w:rsidP="003F6F77">
            <w:pPr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7807" w:type="dxa"/>
            <w:shd w:val="clear" w:color="auto" w:fill="D9D9D9" w:themeFill="background1" w:themeFillShade="D9"/>
          </w:tcPr>
          <w:p w14:paraId="1F9D9743" w14:textId="77777777" w:rsidR="00E62A20" w:rsidRPr="00D760D1" w:rsidRDefault="00E62A20" w:rsidP="003F6F77">
            <w:pPr>
              <w:rPr>
                <w:rFonts w:ascii="Arial" w:eastAsia="Times New Roman" w:hAnsi="Arial" w:cs="Arial"/>
                <w:highlight w:val="yellow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i/>
                <w:iCs/>
                <w:highlight w:val="yellow"/>
                <w:lang w:val="en-CA" w:eastAsia="en-CA"/>
              </w:rPr>
              <w:t>INSERT HERE</w:t>
            </w:r>
          </w:p>
          <w:p w14:paraId="7BC0A420" w14:textId="77777777" w:rsidR="00E62A20" w:rsidRPr="00D760D1" w:rsidRDefault="00E62A20" w:rsidP="003F6F77">
            <w:pPr>
              <w:ind w:left="720"/>
              <w:rPr>
                <w:rFonts w:ascii="Arial" w:eastAsia="Times New Roman" w:hAnsi="Arial" w:cs="Arial"/>
                <w:highlight w:val="yellow"/>
                <w:lang w:val="en-CA" w:eastAsia="en-CA"/>
              </w:rPr>
            </w:pPr>
          </w:p>
        </w:tc>
      </w:tr>
      <w:tr w:rsidR="00E62A20" w:rsidRPr="00D760D1" w14:paraId="589AD570" w14:textId="77777777" w:rsidTr="003F6F77">
        <w:trPr>
          <w:trHeight w:val="64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5564B89" w14:textId="77777777" w:rsidR="00E62A20" w:rsidRPr="00D760D1" w:rsidRDefault="00E62A20" w:rsidP="003F6F77">
            <w:pPr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>Finance – Budget Details</w:t>
            </w:r>
          </w:p>
        </w:tc>
        <w:tc>
          <w:tcPr>
            <w:tcW w:w="7807" w:type="dxa"/>
            <w:shd w:val="clear" w:color="auto" w:fill="FFFFFF" w:themeFill="background1"/>
          </w:tcPr>
          <w:p w14:paraId="6A9CAE2B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Total Budget Amount: </w:t>
            </w:r>
            <w:r w:rsidRPr="00D760D1">
              <w:rPr>
                <w:rFonts w:ascii="Arial" w:eastAsia="Times New Roman" w:hAnsi="Arial" w:cs="Arial"/>
                <w:color w:val="000000"/>
                <w:highlight w:val="yellow"/>
                <w:lang w:val="en-CA" w:eastAsia="en-CA"/>
              </w:rPr>
              <w:t>$0.00</w:t>
            </w:r>
          </w:p>
          <w:p w14:paraId="17D29AF0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</w:p>
          <w:p w14:paraId="058EB192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Total Budget Amount Spent: </w:t>
            </w:r>
            <w:r w:rsidRPr="00D760D1">
              <w:rPr>
                <w:rFonts w:ascii="Arial" w:eastAsia="Times New Roman" w:hAnsi="Arial" w:cs="Arial"/>
                <w:color w:val="000000"/>
                <w:highlight w:val="yellow"/>
                <w:lang w:val="en-CA" w:eastAsia="en-CA"/>
              </w:rPr>
              <w:t>$0.00</w:t>
            </w:r>
          </w:p>
          <w:p w14:paraId="4E3EF359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</w:p>
          <w:p w14:paraId="600A77D8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Budget Variance (if applicable): </w:t>
            </w:r>
            <w:r w:rsidRPr="00D760D1">
              <w:rPr>
                <w:rFonts w:ascii="Arial" w:eastAsia="Times New Roman" w:hAnsi="Arial" w:cs="Arial"/>
                <w:color w:val="000000"/>
                <w:highlight w:val="yellow"/>
                <w:lang w:val="en-CA" w:eastAsia="en-CA"/>
              </w:rPr>
              <w:t>$0.00</w:t>
            </w:r>
          </w:p>
          <w:p w14:paraId="0CA4837F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color w:val="000000"/>
                <w:lang w:val="en-CA" w:eastAsia="en-CA"/>
              </w:rPr>
              <w:t>(i.e. Total Budget Amount Spent – Total Budget Amount)</w:t>
            </w:r>
          </w:p>
          <w:p w14:paraId="1E555370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</w:p>
          <w:p w14:paraId="4A6EC149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color w:val="000000"/>
                <w:lang w:val="en-CA" w:eastAsia="en-CA"/>
              </w:rPr>
              <w:t>Budget Detail (i.e. expense item):</w:t>
            </w:r>
          </w:p>
          <w:p w14:paraId="15F9DFF2" w14:textId="77777777" w:rsidR="00E62A20" w:rsidRPr="00D760D1" w:rsidRDefault="00E62A20" w:rsidP="00E62A20">
            <w:pPr>
              <w:widowControl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iCs/>
                <w:color w:val="000000"/>
                <w:highlight w:val="yellow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i/>
                <w:iCs/>
                <w:color w:val="000000"/>
                <w:highlight w:val="yellow"/>
                <w:lang w:val="en-CA" w:eastAsia="en-CA"/>
              </w:rPr>
              <w:t>INSERT HERE</w:t>
            </w:r>
          </w:p>
          <w:p w14:paraId="2E10F2E6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</w:p>
          <w:p w14:paraId="5B432CEE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color w:val="000000"/>
                <w:lang w:val="en-CA" w:eastAsia="en-CA"/>
              </w:rPr>
              <w:t>Expenditures (i.e. expense item cost):</w:t>
            </w:r>
          </w:p>
          <w:p w14:paraId="3B1F9C53" w14:textId="77777777" w:rsidR="00E62A20" w:rsidRPr="00D760D1" w:rsidRDefault="00E62A20" w:rsidP="00E62A20">
            <w:pPr>
              <w:widowControl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iCs/>
                <w:color w:val="000000"/>
                <w:highlight w:val="yellow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i/>
                <w:iCs/>
                <w:color w:val="000000"/>
                <w:highlight w:val="yellow"/>
                <w:lang w:val="en-CA" w:eastAsia="en-CA"/>
              </w:rPr>
              <w:t>INSERT HERE</w:t>
            </w:r>
          </w:p>
          <w:p w14:paraId="46BCEB47" w14:textId="77777777" w:rsidR="00E62A20" w:rsidRPr="00D760D1" w:rsidRDefault="00E62A20" w:rsidP="003F6F77">
            <w:pPr>
              <w:ind w:left="720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</w:p>
        </w:tc>
      </w:tr>
      <w:tr w:rsidR="00E62A20" w:rsidRPr="00D760D1" w14:paraId="427A074C" w14:textId="77777777" w:rsidTr="003F6F77">
        <w:trPr>
          <w:trHeight w:val="641"/>
        </w:trPr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6FB10F0" w14:textId="77777777" w:rsidR="00E62A20" w:rsidRPr="00D760D1" w:rsidRDefault="00E62A20" w:rsidP="003F6F77">
            <w:pPr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  <w:t>Briefly describe any Action Taken to achieve the Project Objectives.</w:t>
            </w:r>
          </w:p>
        </w:tc>
        <w:tc>
          <w:tcPr>
            <w:tcW w:w="7807" w:type="dxa"/>
            <w:shd w:val="clear" w:color="auto" w:fill="FFFFFF" w:themeFill="background1"/>
            <w:hideMark/>
          </w:tcPr>
          <w:p w14:paraId="28C5AC91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color w:val="000000"/>
                <w:lang w:val="en-CA" w:eastAsia="en-CA"/>
              </w:rPr>
              <w:t>The following actions were taken (elaborate on successes, achievement and/or impacts, where possible):</w:t>
            </w:r>
          </w:p>
        </w:tc>
      </w:tr>
      <w:tr w:rsidR="00E62A20" w:rsidRPr="00D760D1" w14:paraId="05D96C15" w14:textId="77777777" w:rsidTr="003F6F77">
        <w:trPr>
          <w:trHeight w:val="641"/>
        </w:trPr>
        <w:tc>
          <w:tcPr>
            <w:tcW w:w="3261" w:type="dxa"/>
            <w:vMerge/>
            <w:vAlign w:val="center"/>
            <w:hideMark/>
          </w:tcPr>
          <w:p w14:paraId="5E76D988" w14:textId="77777777" w:rsidR="00E62A20" w:rsidRPr="00D760D1" w:rsidRDefault="00E62A20" w:rsidP="003F6F77">
            <w:pPr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7807" w:type="dxa"/>
            <w:vMerge w:val="restart"/>
            <w:shd w:val="clear" w:color="auto" w:fill="FFFFFF" w:themeFill="background1"/>
            <w:hideMark/>
          </w:tcPr>
          <w:p w14:paraId="108417F7" w14:textId="77777777" w:rsidR="00E62A20" w:rsidRPr="00D760D1" w:rsidRDefault="00E62A20" w:rsidP="003F6F77">
            <w:pPr>
              <w:spacing w:after="240"/>
              <w:rPr>
                <w:rFonts w:ascii="Arial" w:eastAsia="Times New Roman" w:hAnsi="Arial" w:cs="Arial"/>
                <w:i/>
                <w:iCs/>
                <w:color w:val="000000"/>
                <w:highlight w:val="yellow"/>
                <w:lang w:val="en-CA" w:eastAsia="en-CA"/>
              </w:rPr>
            </w:pPr>
          </w:p>
          <w:p w14:paraId="3698253D" w14:textId="77777777" w:rsidR="00E62A20" w:rsidRPr="00D760D1" w:rsidRDefault="00E62A20" w:rsidP="003F6F77">
            <w:pPr>
              <w:spacing w:after="240"/>
              <w:rPr>
                <w:rFonts w:ascii="Arial" w:eastAsia="Times New Roman" w:hAnsi="Arial" w:cs="Arial"/>
                <w:i/>
                <w:iCs/>
                <w:color w:val="000000"/>
                <w:highlight w:val="yellow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i/>
                <w:iCs/>
                <w:color w:val="000000"/>
                <w:highlight w:val="yellow"/>
                <w:lang w:val="en-CA" w:eastAsia="en-CA"/>
              </w:rPr>
              <w:t>INSERT HERE:</w:t>
            </w:r>
          </w:p>
        </w:tc>
      </w:tr>
      <w:tr w:rsidR="00E62A20" w:rsidRPr="00D760D1" w14:paraId="4E842EB1" w14:textId="77777777" w:rsidTr="003F6F77">
        <w:trPr>
          <w:trHeight w:val="646"/>
        </w:trPr>
        <w:tc>
          <w:tcPr>
            <w:tcW w:w="3261" w:type="dxa"/>
            <w:vMerge/>
            <w:vAlign w:val="center"/>
            <w:hideMark/>
          </w:tcPr>
          <w:p w14:paraId="011409B8" w14:textId="77777777" w:rsidR="00E62A20" w:rsidRPr="00D760D1" w:rsidRDefault="00E62A20" w:rsidP="003F6F77">
            <w:pPr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7807" w:type="dxa"/>
            <w:vMerge/>
            <w:vAlign w:val="center"/>
            <w:hideMark/>
          </w:tcPr>
          <w:p w14:paraId="78C59223" w14:textId="77777777" w:rsidR="00E62A20" w:rsidRPr="00D760D1" w:rsidRDefault="00E62A20" w:rsidP="003F6F77">
            <w:pPr>
              <w:rPr>
                <w:rFonts w:ascii="Arial" w:eastAsia="Times New Roman" w:hAnsi="Arial" w:cs="Arial"/>
                <w:i/>
                <w:iCs/>
                <w:color w:val="000000"/>
                <w:lang w:val="en-CA" w:eastAsia="en-CA"/>
              </w:rPr>
            </w:pPr>
          </w:p>
        </w:tc>
      </w:tr>
      <w:tr w:rsidR="00E62A20" w:rsidRPr="00D760D1" w14:paraId="7DD87FD5" w14:textId="77777777" w:rsidTr="003F6F77">
        <w:trPr>
          <w:trHeight w:val="641"/>
        </w:trPr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00029EC" w14:textId="77777777" w:rsidR="00E62A20" w:rsidRPr="00D760D1" w:rsidRDefault="00E62A20" w:rsidP="003F6F77">
            <w:pPr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b/>
                <w:bCs/>
                <w:lang w:val="en-CA" w:eastAsia="en-CA"/>
              </w:rPr>
              <w:t>Briefly describe any issues and/or challenges with meeting the Project Objectives.</w:t>
            </w:r>
          </w:p>
        </w:tc>
        <w:tc>
          <w:tcPr>
            <w:tcW w:w="7807" w:type="dxa"/>
            <w:shd w:val="clear" w:color="auto" w:fill="FFFFFF" w:themeFill="background1"/>
            <w:hideMark/>
          </w:tcPr>
          <w:p w14:paraId="6155129B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i/>
                <w:iCs/>
                <w:noProof/>
                <w:color w:val="000000"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075B9B7B" wp14:editId="60687BB9">
                  <wp:simplePos x="0" y="0"/>
                  <wp:positionH relativeFrom="column">
                    <wp:posOffset>68466</wp:posOffset>
                  </wp:positionH>
                  <wp:positionV relativeFrom="paragraph">
                    <wp:posOffset>13335</wp:posOffset>
                  </wp:positionV>
                  <wp:extent cx="317500" cy="3683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60D1">
              <w:rPr>
                <w:rFonts w:ascii="Arial" w:eastAsia="Times New Roman" w:hAnsi="Arial" w:cs="Arial"/>
                <w:color w:val="000000"/>
                <w:lang w:val="en-CA" w:eastAsia="en-CA"/>
              </w:rPr>
              <w:t> </w:t>
            </w:r>
          </w:p>
          <w:p w14:paraId="17B7B647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         No issues and/or challenges.</w:t>
            </w:r>
          </w:p>
        </w:tc>
      </w:tr>
      <w:tr w:rsidR="00E62A20" w:rsidRPr="00D760D1" w14:paraId="4D3AB7D2" w14:textId="77777777" w:rsidTr="003F6F77">
        <w:trPr>
          <w:trHeight w:val="641"/>
        </w:trPr>
        <w:tc>
          <w:tcPr>
            <w:tcW w:w="3261" w:type="dxa"/>
            <w:vMerge/>
            <w:vAlign w:val="center"/>
            <w:hideMark/>
          </w:tcPr>
          <w:p w14:paraId="75ACF780" w14:textId="77777777" w:rsidR="00E62A20" w:rsidRPr="00D760D1" w:rsidRDefault="00E62A20" w:rsidP="003F6F77">
            <w:pPr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</w:p>
        </w:tc>
        <w:tc>
          <w:tcPr>
            <w:tcW w:w="7807" w:type="dxa"/>
            <w:shd w:val="clear" w:color="auto" w:fill="FFFFFF" w:themeFill="background1"/>
            <w:hideMark/>
          </w:tcPr>
          <w:p w14:paraId="079FE3B6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i/>
                <w:iCs/>
                <w:noProof/>
                <w:color w:val="000000"/>
                <w:lang w:val="en-CA" w:eastAsia="en-CA"/>
              </w:rPr>
              <w:drawing>
                <wp:anchor distT="0" distB="0" distL="114300" distR="114300" simplePos="0" relativeHeight="251660288" behindDoc="0" locked="0" layoutInCell="1" allowOverlap="1" wp14:anchorId="235F5155" wp14:editId="1ABFFDA7">
                  <wp:simplePos x="0" y="0"/>
                  <wp:positionH relativeFrom="column">
                    <wp:posOffset>65747</wp:posOffset>
                  </wp:positionH>
                  <wp:positionV relativeFrom="paragraph">
                    <wp:posOffset>19015</wp:posOffset>
                  </wp:positionV>
                  <wp:extent cx="323850" cy="3746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60D1">
              <w:rPr>
                <w:rFonts w:ascii="Arial" w:eastAsia="Times New Roman" w:hAnsi="Arial" w:cs="Arial"/>
                <w:color w:val="000000"/>
                <w:lang w:val="en-CA" w:eastAsia="en-CA"/>
              </w:rPr>
              <w:t> </w:t>
            </w:r>
          </w:p>
          <w:p w14:paraId="1BEF7A7C" w14:textId="77777777" w:rsidR="00E62A20" w:rsidRPr="00D760D1" w:rsidRDefault="00E62A20" w:rsidP="003F6F77">
            <w:pPr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         The following issues and/or challenges occurred:</w:t>
            </w:r>
          </w:p>
        </w:tc>
      </w:tr>
      <w:tr w:rsidR="00E62A20" w:rsidRPr="00D760D1" w14:paraId="04C15161" w14:textId="77777777" w:rsidTr="003F6F77">
        <w:trPr>
          <w:trHeight w:val="983"/>
        </w:trPr>
        <w:tc>
          <w:tcPr>
            <w:tcW w:w="3261" w:type="dxa"/>
            <w:vMerge/>
            <w:vAlign w:val="center"/>
            <w:hideMark/>
          </w:tcPr>
          <w:p w14:paraId="60AAC5C9" w14:textId="77777777" w:rsidR="00E62A20" w:rsidRPr="00D760D1" w:rsidRDefault="00E62A20" w:rsidP="003F6F77">
            <w:pPr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</w:p>
        </w:tc>
        <w:tc>
          <w:tcPr>
            <w:tcW w:w="7807" w:type="dxa"/>
            <w:shd w:val="clear" w:color="auto" w:fill="FFFFFF" w:themeFill="background1"/>
            <w:hideMark/>
          </w:tcPr>
          <w:p w14:paraId="12728956" w14:textId="77777777" w:rsidR="00E62A20" w:rsidRPr="00D760D1" w:rsidRDefault="00E62A20" w:rsidP="003F6F77">
            <w:pPr>
              <w:rPr>
                <w:rFonts w:ascii="Arial" w:eastAsia="Times New Roman" w:hAnsi="Arial" w:cs="Arial"/>
                <w:i/>
                <w:iCs/>
                <w:color w:val="000000"/>
                <w:lang w:val="en-CA" w:eastAsia="en-CA"/>
              </w:rPr>
            </w:pPr>
          </w:p>
          <w:p w14:paraId="4F0B6F80" w14:textId="77777777" w:rsidR="00E62A20" w:rsidRPr="00D760D1" w:rsidRDefault="00E62A20" w:rsidP="003F6F77">
            <w:pPr>
              <w:rPr>
                <w:rFonts w:ascii="Arial" w:eastAsia="Times New Roman" w:hAnsi="Arial" w:cs="Arial"/>
                <w:i/>
                <w:iCs/>
                <w:color w:val="000000"/>
                <w:lang w:val="en-CA" w:eastAsia="en-CA"/>
              </w:rPr>
            </w:pPr>
            <w:r w:rsidRPr="00D760D1">
              <w:rPr>
                <w:rFonts w:ascii="Arial" w:eastAsia="Times New Roman" w:hAnsi="Arial" w:cs="Arial"/>
                <w:i/>
                <w:iCs/>
                <w:color w:val="000000"/>
                <w:highlight w:val="yellow"/>
                <w:lang w:val="en-CA" w:eastAsia="en-CA"/>
              </w:rPr>
              <w:t>INSERT HERE:</w:t>
            </w:r>
            <w:r w:rsidRPr="00D760D1">
              <w:rPr>
                <w:rFonts w:ascii="Arial" w:eastAsia="Times New Roman" w:hAnsi="Arial" w:cs="Arial"/>
                <w:i/>
                <w:iCs/>
                <w:color w:val="000000"/>
                <w:lang w:val="en-CA" w:eastAsia="en-CA"/>
              </w:rPr>
              <w:t xml:space="preserve"> </w:t>
            </w:r>
          </w:p>
        </w:tc>
      </w:tr>
    </w:tbl>
    <w:p w14:paraId="62A6D03E" w14:textId="77777777" w:rsidR="002852FC" w:rsidRDefault="002852FC" w:rsidP="002852FC"/>
    <w:p w14:paraId="18EA078B" w14:textId="77777777" w:rsidR="00BB50D6" w:rsidRPr="002852FC" w:rsidRDefault="00BB50D6" w:rsidP="002852FC"/>
    <w:sectPr w:rsidR="00BB50D6" w:rsidRPr="002852FC" w:rsidSect="006F05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361" w:right="1361" w:bottom="907" w:left="1701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56CB" w14:textId="77777777" w:rsidR="009A08E5" w:rsidRDefault="009A08E5" w:rsidP="00BB3A13">
      <w:r>
        <w:separator/>
      </w:r>
    </w:p>
  </w:endnote>
  <w:endnote w:type="continuationSeparator" w:id="0">
    <w:p w14:paraId="0911F1B5" w14:textId="77777777" w:rsidR="009A08E5" w:rsidRDefault="009A08E5" w:rsidP="00BB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380B" w14:textId="77777777" w:rsidR="0093075F" w:rsidRDefault="00930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E77B" w14:textId="77777777" w:rsidR="00885265" w:rsidRDefault="00885265" w:rsidP="00885265">
    <w:pPr>
      <w:pStyle w:val="Footer"/>
    </w:pPr>
  </w:p>
  <w:p w14:paraId="0330A039" w14:textId="77777777" w:rsidR="00885265" w:rsidRPr="002926C5" w:rsidRDefault="00885265" w:rsidP="00885265">
    <w:pPr>
      <w:autoSpaceDE w:val="0"/>
      <w:autoSpaceDN w:val="0"/>
      <w:adjustRightInd w:val="0"/>
      <w:spacing w:line="288" w:lineRule="auto"/>
      <w:jc w:val="center"/>
      <w:textAlignment w:val="center"/>
      <w:rPr>
        <w:rFonts w:ascii="Calibri Light" w:hAnsi="Calibri Light" w:cs="Calibri Light"/>
        <w:b/>
        <w:bCs/>
        <w:color w:val="000000"/>
        <w:w w:val="101"/>
        <w:sz w:val="15"/>
        <w:szCs w:val="15"/>
      </w:rPr>
    </w:pPr>
  </w:p>
  <w:p w14:paraId="7B7F4AEC" w14:textId="77777777" w:rsidR="00885265" w:rsidRPr="00B272EF" w:rsidRDefault="00885265" w:rsidP="00885265">
    <w:pPr>
      <w:autoSpaceDE w:val="0"/>
      <w:autoSpaceDN w:val="0"/>
      <w:adjustRightInd w:val="0"/>
      <w:spacing w:line="288" w:lineRule="auto"/>
      <w:jc w:val="center"/>
      <w:textAlignment w:val="center"/>
      <w:rPr>
        <w:rFonts w:ascii="Calibri Light" w:hAnsi="Calibri Light" w:cs="Calibri Light"/>
        <w:color w:val="000000"/>
        <w:w w:val="101"/>
        <w:sz w:val="10"/>
        <w:szCs w:val="10"/>
      </w:rPr>
    </w:pPr>
    <w:r>
      <w:rPr>
        <w:rFonts w:ascii="Calibri Light" w:hAnsi="Calibri Light" w:cs="Calibri Light"/>
        <w:noProof/>
        <w:color w:val="000000"/>
        <w:sz w:val="10"/>
        <w:szCs w:val="10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21092427" wp14:editId="76BC9D51">
              <wp:simplePos x="0" y="0"/>
              <wp:positionH relativeFrom="margin">
                <wp:posOffset>2158365</wp:posOffset>
              </wp:positionH>
              <wp:positionV relativeFrom="paragraph">
                <wp:posOffset>14982</wp:posOffset>
              </wp:positionV>
              <wp:extent cx="1510859" cy="309966"/>
              <wp:effectExtent l="0" t="0" r="635" b="0"/>
              <wp:wrapNone/>
              <wp:docPr id="1584144367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859" cy="309966"/>
                      </a:xfrm>
                      <a:prstGeom prst="roundRect">
                        <a:avLst/>
                      </a:prstGeom>
                      <a:solidFill>
                        <a:srgbClr val="0587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F3ED20" w14:textId="77777777" w:rsidR="00885265" w:rsidRPr="002926C5" w:rsidRDefault="00885265" w:rsidP="0088526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CA"/>
                            </w:rPr>
                          </w:pPr>
                          <w:r w:rsidRPr="002926C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CA"/>
                            </w:rPr>
                            <w:t>SeeYourselfinLimestone.ca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1092427" id="Rounded Rectangle 2" o:spid="_x0000_s1026" style="position:absolute;left:0;text-align:left;margin-left:169.95pt;margin-top:1.2pt;width:118.95pt;height:24.4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" fillcolor="#0587cd" stroked="f" strokeweight="1pt">
              <v:stroke joinstyle="miter"/>
              <v:textbox>
                <w:txbxContent>
                  <w:p w14:paraId="2BF3ED20" w14:textId="77777777" w:rsidR="00885265" w:rsidRPr="002926C5" w:rsidRDefault="00885265" w:rsidP="0088526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en-CA"/>
                      </w:rPr>
                    </w:pPr>
                    <w:r w:rsidRPr="002926C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en-CA"/>
                      </w:rPr>
                      <w:t>SeeYourselfinLimestone.ca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5D6A43FC" w14:textId="77777777" w:rsidR="00885265" w:rsidRPr="006044E5" w:rsidRDefault="00885265" w:rsidP="00885265">
    <w:pPr>
      <w:autoSpaceDE w:val="0"/>
      <w:autoSpaceDN w:val="0"/>
      <w:adjustRightInd w:val="0"/>
      <w:spacing w:line="288" w:lineRule="auto"/>
      <w:jc w:val="center"/>
      <w:textAlignment w:val="center"/>
      <w:rPr>
        <w:rFonts w:ascii="Calibri Light" w:hAnsi="Calibri Light" w:cs="Calibri Light"/>
        <w:color w:val="000000"/>
        <w:w w:val="101"/>
        <w:sz w:val="15"/>
        <w:szCs w:val="15"/>
      </w:rPr>
    </w:pPr>
  </w:p>
  <w:p w14:paraId="50BEFBE1" w14:textId="77777777" w:rsidR="008E2127" w:rsidRPr="00885265" w:rsidRDefault="008E2127" w:rsidP="008852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7821" w14:textId="77777777" w:rsidR="001D3CF3" w:rsidRDefault="001D3CF3">
    <w:pPr>
      <w:pStyle w:val="Footer"/>
    </w:pPr>
  </w:p>
  <w:p w14:paraId="3BCD5F55" w14:textId="77777777" w:rsidR="001D3CF3" w:rsidRDefault="001D3CF3">
    <w:pPr>
      <w:pStyle w:val="Footer"/>
    </w:pPr>
  </w:p>
  <w:p w14:paraId="3376A0E3" w14:textId="04DF83F8" w:rsidR="0093075F" w:rsidRDefault="002852FC" w:rsidP="002141DD">
    <w:pPr>
      <w:autoSpaceDE w:val="0"/>
      <w:autoSpaceDN w:val="0"/>
      <w:adjustRightInd w:val="0"/>
      <w:spacing w:line="288" w:lineRule="auto"/>
      <w:jc w:val="center"/>
      <w:textAlignment w:val="center"/>
      <w:rPr>
        <w:rFonts w:ascii="Calibri Light" w:eastAsia="Calibri Light" w:hAnsi="Calibri Light" w:cs="Calibri Light"/>
        <w:b/>
        <w:bCs/>
        <w:i/>
        <w:iCs/>
        <w:sz w:val="15"/>
        <w:szCs w:val="15"/>
      </w:rPr>
    </w:pPr>
    <w:r w:rsidRPr="24D2BC09">
      <w:rPr>
        <w:rFonts w:ascii="Calibri Light" w:eastAsia="Calibri Light" w:hAnsi="Calibri Light" w:cs="Calibri Light"/>
        <w:b/>
        <w:bCs/>
        <w:sz w:val="15"/>
        <w:szCs w:val="15"/>
      </w:rPr>
      <w:t xml:space="preserve">The Limestone District School Board is situated on the traditional territories of the </w:t>
    </w:r>
    <w:proofErr w:type="spellStart"/>
    <w:r w:rsidRPr="24D2BC09">
      <w:rPr>
        <w:rFonts w:ascii="Calibri Light" w:eastAsia="Calibri Light" w:hAnsi="Calibri Light" w:cs="Calibri Light"/>
        <w:b/>
        <w:bCs/>
        <w:sz w:val="15"/>
        <w:szCs w:val="15"/>
      </w:rPr>
      <w:t>Anishinaabek</w:t>
    </w:r>
    <w:proofErr w:type="spellEnd"/>
    <w:r w:rsidRPr="24D2BC09">
      <w:rPr>
        <w:rFonts w:ascii="Calibri Light" w:eastAsia="Calibri Light" w:hAnsi="Calibri Light" w:cs="Calibri Light"/>
        <w:b/>
        <w:bCs/>
        <w:sz w:val="15"/>
        <w:szCs w:val="15"/>
      </w:rPr>
      <w:t xml:space="preserve"> and Haudenosaunee</w:t>
    </w:r>
    <w:r w:rsidRPr="24D2BC09">
      <w:rPr>
        <w:rFonts w:ascii="Calibri Light" w:eastAsia="Calibri Light" w:hAnsi="Calibri Light" w:cs="Calibri Light"/>
        <w:b/>
        <w:bCs/>
        <w:i/>
        <w:iCs/>
        <w:sz w:val="15"/>
        <w:szCs w:val="15"/>
      </w:rPr>
      <w:t>.</w:t>
    </w:r>
  </w:p>
  <w:p w14:paraId="560F761D" w14:textId="77777777" w:rsidR="002852FC" w:rsidRDefault="002852FC" w:rsidP="002141DD">
    <w:pPr>
      <w:autoSpaceDE w:val="0"/>
      <w:autoSpaceDN w:val="0"/>
      <w:adjustRightInd w:val="0"/>
      <w:spacing w:line="288" w:lineRule="auto"/>
      <w:jc w:val="center"/>
      <w:textAlignment w:val="center"/>
      <w:rPr>
        <w:rFonts w:ascii="Calibri Light" w:hAnsi="Calibri Light" w:cs="Calibri Light"/>
        <w:b/>
        <w:bCs/>
        <w:color w:val="000000"/>
        <w:w w:val="101"/>
        <w:sz w:val="15"/>
        <w:szCs w:val="15"/>
      </w:rPr>
    </w:pPr>
  </w:p>
  <w:p w14:paraId="69070293" w14:textId="25C40821" w:rsidR="0093075F" w:rsidRPr="0093075F" w:rsidRDefault="002852FC" w:rsidP="002141DD">
    <w:pPr>
      <w:autoSpaceDE w:val="0"/>
      <w:autoSpaceDN w:val="0"/>
      <w:adjustRightInd w:val="0"/>
      <w:spacing w:line="288" w:lineRule="auto"/>
      <w:jc w:val="center"/>
      <w:textAlignment w:val="center"/>
      <w:rPr>
        <w:rFonts w:ascii="Calibri Light" w:hAnsi="Calibri Light" w:cs="Calibri Light"/>
        <w:color w:val="000000"/>
        <w:w w:val="101"/>
        <w:sz w:val="15"/>
        <w:szCs w:val="15"/>
      </w:rPr>
    </w:pPr>
    <w:r>
      <w:rPr>
        <w:rFonts w:ascii="Calibri Light" w:hAnsi="Calibri Light" w:cs="Calibri Light"/>
        <w:color w:val="000000"/>
        <w:w w:val="101"/>
        <w:sz w:val="15"/>
        <w:szCs w:val="15"/>
      </w:rPr>
      <w:t>Karen McGregor</w:t>
    </w:r>
    <w:r w:rsidR="0093075F" w:rsidRPr="0093075F">
      <w:rPr>
        <w:rFonts w:ascii="Calibri Light" w:hAnsi="Calibri Light" w:cs="Calibri Light"/>
        <w:color w:val="000000"/>
        <w:w w:val="101"/>
        <w:sz w:val="15"/>
        <w:szCs w:val="15"/>
      </w:rPr>
      <w:t>, Chair | Krishna Burra, Director of Education and Secretary | Craig Young, Treasurer</w:t>
    </w:r>
  </w:p>
  <w:p w14:paraId="4CFAA0A3" w14:textId="77777777" w:rsidR="002141DD" w:rsidRPr="002926C5" w:rsidRDefault="002141DD" w:rsidP="002141DD">
    <w:pPr>
      <w:autoSpaceDE w:val="0"/>
      <w:autoSpaceDN w:val="0"/>
      <w:adjustRightInd w:val="0"/>
      <w:spacing w:line="288" w:lineRule="auto"/>
      <w:jc w:val="center"/>
      <w:textAlignment w:val="center"/>
      <w:rPr>
        <w:rFonts w:ascii="Calibri Light" w:hAnsi="Calibri Light" w:cs="Calibri Light"/>
        <w:b/>
        <w:bCs/>
        <w:color w:val="000000"/>
        <w:w w:val="101"/>
        <w:sz w:val="15"/>
        <w:szCs w:val="15"/>
      </w:rPr>
    </w:pPr>
  </w:p>
  <w:p w14:paraId="45F161E2" w14:textId="77777777" w:rsidR="002141DD" w:rsidRPr="00B272EF" w:rsidRDefault="002141DD" w:rsidP="002141DD">
    <w:pPr>
      <w:autoSpaceDE w:val="0"/>
      <w:autoSpaceDN w:val="0"/>
      <w:adjustRightInd w:val="0"/>
      <w:spacing w:line="288" w:lineRule="auto"/>
      <w:jc w:val="center"/>
      <w:textAlignment w:val="center"/>
      <w:rPr>
        <w:rFonts w:ascii="Calibri Light" w:hAnsi="Calibri Light" w:cs="Calibri Light"/>
        <w:color w:val="000000"/>
        <w:w w:val="101"/>
        <w:sz w:val="10"/>
        <w:szCs w:val="10"/>
      </w:rPr>
    </w:pPr>
    <w:r>
      <w:rPr>
        <w:rFonts w:ascii="Calibri Light" w:hAnsi="Calibri Light" w:cs="Calibri Light"/>
        <w:noProof/>
        <w:color w:val="000000"/>
        <w:sz w:val="10"/>
        <w:szCs w:val="10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754922EF" wp14:editId="11CE21D0">
              <wp:simplePos x="0" y="0"/>
              <wp:positionH relativeFrom="margin">
                <wp:posOffset>2158365</wp:posOffset>
              </wp:positionH>
              <wp:positionV relativeFrom="paragraph">
                <wp:posOffset>14982</wp:posOffset>
              </wp:positionV>
              <wp:extent cx="1510859" cy="309966"/>
              <wp:effectExtent l="0" t="0" r="635" b="0"/>
              <wp:wrapNone/>
              <wp:docPr id="303376584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859" cy="309966"/>
                      </a:xfrm>
                      <a:prstGeom prst="roundRect">
                        <a:avLst/>
                      </a:prstGeom>
                      <a:solidFill>
                        <a:srgbClr val="0587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1BA863" w14:textId="77777777" w:rsidR="002141DD" w:rsidRPr="002926C5" w:rsidRDefault="0093075F" w:rsidP="002141D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CA"/>
                            </w:rPr>
                          </w:pPr>
                          <w:r w:rsidRPr="0093075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See Yourself in Limestone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4922EF" id="_x0000_s1028" style="position:absolute;left:0;text-align:left;margin-left:169.95pt;margin-top:1.2pt;width:118.95pt;height:24.4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" fillcolor="#0587cd" stroked="f" strokeweight="1pt">
              <v:stroke joinstyle="miter"/>
              <v:textbox>
                <w:txbxContent>
                  <w:p w14:paraId="011BA863" w14:textId="77777777" w:rsidR="002141DD" w:rsidRPr="002926C5" w:rsidRDefault="0093075F" w:rsidP="002141D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en-CA"/>
                      </w:rPr>
                    </w:pPr>
                    <w:r w:rsidRPr="0093075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See Yourself in Limestone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5844FEAE" w14:textId="77777777" w:rsidR="002141DD" w:rsidRPr="006044E5" w:rsidRDefault="002141DD" w:rsidP="002141DD">
    <w:pPr>
      <w:autoSpaceDE w:val="0"/>
      <w:autoSpaceDN w:val="0"/>
      <w:adjustRightInd w:val="0"/>
      <w:spacing w:line="288" w:lineRule="auto"/>
      <w:jc w:val="center"/>
      <w:textAlignment w:val="center"/>
      <w:rPr>
        <w:rFonts w:ascii="Calibri Light" w:hAnsi="Calibri Light" w:cs="Calibri Light"/>
        <w:color w:val="000000"/>
        <w:w w:val="101"/>
        <w:sz w:val="15"/>
        <w:szCs w:val="15"/>
      </w:rPr>
    </w:pPr>
  </w:p>
  <w:p w14:paraId="69EB4268" w14:textId="77777777" w:rsidR="001A08A5" w:rsidRDefault="001A08A5" w:rsidP="00214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3756" w14:textId="77777777" w:rsidR="009A08E5" w:rsidRDefault="009A08E5" w:rsidP="00BB3A13">
      <w:r>
        <w:separator/>
      </w:r>
    </w:p>
  </w:footnote>
  <w:footnote w:type="continuationSeparator" w:id="0">
    <w:p w14:paraId="68BE5403" w14:textId="77777777" w:rsidR="009A08E5" w:rsidRDefault="009A08E5" w:rsidP="00BB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5291" w14:textId="77777777" w:rsidR="0093075F" w:rsidRDefault="00930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0B95" w14:textId="77777777" w:rsidR="001D3CF3" w:rsidRDefault="001D3CF3" w:rsidP="001A08A5">
    <w:pPr>
      <w:pStyle w:val="Header"/>
      <w:tabs>
        <w:tab w:val="clear" w:pos="4680"/>
        <w:tab w:val="clear" w:pos="9360"/>
        <w:tab w:val="left" w:pos="1025"/>
      </w:tabs>
      <w:rPr>
        <w:lang w:val="en-CA"/>
      </w:rPr>
    </w:pPr>
    <w:r w:rsidRPr="001D3CF3">
      <w:rPr>
        <w:noProof/>
      </w:rPr>
      <w:drawing>
        <wp:anchor distT="0" distB="0" distL="114300" distR="114300" simplePos="0" relativeHeight="251670016" behindDoc="1" locked="0" layoutInCell="1" allowOverlap="1" wp14:anchorId="7B7A9C6B" wp14:editId="29CFB96C">
          <wp:simplePos x="0" y="0"/>
          <wp:positionH relativeFrom="column">
            <wp:posOffset>1994535</wp:posOffset>
          </wp:positionH>
          <wp:positionV relativeFrom="paragraph">
            <wp:posOffset>-176567</wp:posOffset>
          </wp:positionV>
          <wp:extent cx="1621559" cy="412750"/>
          <wp:effectExtent l="0" t="0" r="444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DSB_Horizontal_CMYK_POS-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559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A3D14" w14:textId="77777777" w:rsidR="00BB3A13" w:rsidRDefault="00BB3A13" w:rsidP="001A08A5">
    <w:pPr>
      <w:pStyle w:val="Header"/>
      <w:tabs>
        <w:tab w:val="clear" w:pos="4680"/>
        <w:tab w:val="clear" w:pos="9360"/>
        <w:tab w:val="left" w:pos="1025"/>
      </w:tabs>
      <w:rPr>
        <w:lang w:val="en-CA"/>
      </w:rPr>
    </w:pPr>
  </w:p>
  <w:p w14:paraId="6935FBF5" w14:textId="77777777" w:rsidR="001D3CF3" w:rsidRDefault="001D3CF3" w:rsidP="001A08A5">
    <w:pPr>
      <w:pStyle w:val="Header"/>
      <w:tabs>
        <w:tab w:val="clear" w:pos="4680"/>
        <w:tab w:val="clear" w:pos="9360"/>
        <w:tab w:val="left" w:pos="1025"/>
      </w:tabs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E2AD" w14:textId="77777777" w:rsidR="001A08A5" w:rsidRDefault="001D3CF3">
    <w:pPr>
      <w:pStyle w:val="Header"/>
    </w:pPr>
    <w:r w:rsidRPr="001D3CF3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CEC329F" wp14:editId="4C5EE3E3">
              <wp:simplePos x="0" y="0"/>
              <wp:positionH relativeFrom="column">
                <wp:posOffset>2943225</wp:posOffset>
              </wp:positionH>
              <wp:positionV relativeFrom="paragraph">
                <wp:posOffset>66040</wp:posOffset>
              </wp:positionV>
              <wp:extent cx="2965450" cy="103568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450" cy="1035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C01CB" w14:textId="77777777" w:rsidR="001D3CF3" w:rsidRPr="006044E5" w:rsidRDefault="001D3CF3" w:rsidP="001D3CF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cs="Calibri"/>
                              <w:color w:val="333333"/>
                              <w:sz w:val="19"/>
                              <w:szCs w:val="19"/>
                            </w:rPr>
                          </w:pPr>
                          <w:r w:rsidRPr="006044E5">
                            <w:rPr>
                              <w:rFonts w:cs="Calibri"/>
                              <w:color w:val="333333"/>
                              <w:sz w:val="19"/>
                              <w:szCs w:val="19"/>
                            </w:rPr>
                            <w:t>220 Portsmouth Ave., Kingston, ON  K7M 0G2</w:t>
                          </w:r>
                        </w:p>
                        <w:p w14:paraId="7A0DC606" w14:textId="77777777" w:rsidR="001D3CF3" w:rsidRPr="006044E5" w:rsidRDefault="001D3CF3" w:rsidP="001D3CF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cs="Calibri"/>
                              <w:color w:val="000000"/>
                              <w:sz w:val="19"/>
                              <w:szCs w:val="19"/>
                            </w:rPr>
                          </w:pPr>
                          <w:r w:rsidRPr="006044E5">
                            <w:rPr>
                              <w:rFonts w:cs="Calibri"/>
                              <w:color w:val="333333"/>
                              <w:sz w:val="19"/>
                              <w:szCs w:val="19"/>
                            </w:rPr>
                            <w:t>P: 613-544-6920</w:t>
                          </w:r>
                          <w:r w:rsidRPr="006044E5">
                            <w:rPr>
                              <w:rFonts w:cs="Calibri"/>
                              <w:color w:val="000000"/>
                              <w:sz w:val="19"/>
                              <w:szCs w:val="19"/>
                            </w:rPr>
                            <w:t> </w:t>
                          </w:r>
                          <w:r w:rsidRPr="006044E5">
                            <w:rPr>
                              <w:rFonts w:ascii="Calibri Light" w:hAnsi="Calibri Light" w:cs="Calibri Light"/>
                              <w:color w:val="000000"/>
                              <w:w w:val="80"/>
                              <w:sz w:val="19"/>
                              <w:szCs w:val="19"/>
                            </w:rPr>
                            <w:t>|</w:t>
                          </w:r>
                          <w:r w:rsidRPr="006044E5">
                            <w:rPr>
                              <w:rFonts w:cs="Calibri"/>
                              <w:color w:val="000000"/>
                              <w:sz w:val="19"/>
                              <w:szCs w:val="19"/>
                            </w:rPr>
                            <w:t> </w:t>
                          </w:r>
                          <w:r w:rsidRPr="006044E5">
                            <w:rPr>
                              <w:rFonts w:cs="Calibri"/>
                              <w:color w:val="333333"/>
                              <w:sz w:val="19"/>
                              <w:szCs w:val="19"/>
                            </w:rPr>
                            <w:t>F: 613-544-6804</w:t>
                          </w:r>
                          <w:r w:rsidRPr="006044E5">
                            <w:rPr>
                              <w:rFonts w:cs="Calibri"/>
                              <w:color w:val="000000"/>
                              <w:sz w:val="19"/>
                              <w:szCs w:val="19"/>
                            </w:rPr>
                            <w:br/>
                          </w:r>
                          <w:r w:rsidRPr="006044E5">
                            <w:rPr>
                              <w:rFonts w:cs="Calibri"/>
                              <w:color w:val="333333"/>
                              <w:sz w:val="19"/>
                              <w:szCs w:val="19"/>
                            </w:rPr>
                            <w:t>TF: 1-800-267-0935</w:t>
                          </w:r>
                          <w:r w:rsidRPr="006044E5">
                            <w:rPr>
                              <w:rFonts w:cs="Calibri"/>
                              <w:color w:val="000000"/>
                              <w:sz w:val="19"/>
                              <w:szCs w:val="19"/>
                            </w:rPr>
                            <w:t> </w:t>
                          </w:r>
                          <w:r w:rsidRPr="006044E5">
                            <w:rPr>
                              <w:rFonts w:ascii="Calibri Light" w:hAnsi="Calibri Light" w:cs="Calibri Light"/>
                              <w:color w:val="000000"/>
                              <w:w w:val="80"/>
                              <w:sz w:val="19"/>
                              <w:szCs w:val="19"/>
                            </w:rPr>
                            <w:t>|</w:t>
                          </w:r>
                          <w:r w:rsidRPr="006044E5">
                            <w:rPr>
                              <w:rFonts w:cs="Calibri"/>
                              <w:color w:val="000000"/>
                              <w:sz w:val="19"/>
                              <w:szCs w:val="19"/>
                            </w:rPr>
                            <w:t> </w:t>
                          </w:r>
                          <w:r w:rsidRPr="006044E5">
                            <w:rPr>
                              <w:rFonts w:cs="Calibri"/>
                              <w:color w:val="333333"/>
                              <w:sz w:val="19"/>
                              <w:szCs w:val="19"/>
                            </w:rPr>
                            <w:t>TTY: 613-548-0279</w:t>
                          </w:r>
                        </w:p>
                        <w:p w14:paraId="7D72C8FD" w14:textId="77777777" w:rsidR="001D3CF3" w:rsidRDefault="001D3CF3" w:rsidP="001D3CF3">
                          <w:pPr>
                            <w:jc w:val="right"/>
                          </w:pPr>
                          <w:r w:rsidRPr="006044E5">
                            <w:rPr>
                              <w:rFonts w:cs="Calibri"/>
                              <w:color w:val="000000"/>
                              <w:sz w:val="19"/>
                              <w:szCs w:val="19"/>
                            </w:rPr>
                            <w:t>limestone.on.ca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C329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31.75pt;margin-top:5.2pt;width:233.5pt;height:8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" filled="f" stroked="f">
              <v:textbox>
                <w:txbxContent>
                  <w:p w14:paraId="75EC01CB" w14:textId="77777777" w:rsidR="001D3CF3" w:rsidRPr="006044E5" w:rsidRDefault="001D3CF3" w:rsidP="001D3CF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cs="Calibri"/>
                        <w:color w:val="333333"/>
                        <w:sz w:val="19"/>
                        <w:szCs w:val="19"/>
                      </w:rPr>
                    </w:pPr>
                    <w:r w:rsidRPr="006044E5">
                      <w:rPr>
                        <w:rFonts w:cs="Calibri"/>
                        <w:color w:val="333333"/>
                        <w:sz w:val="19"/>
                        <w:szCs w:val="19"/>
                      </w:rPr>
                      <w:t xml:space="preserve">220 Portsmouth Ave., Kingston, </w:t>
                    </w:r>
                    <w:proofErr w:type="gramStart"/>
                    <w:r w:rsidRPr="006044E5">
                      <w:rPr>
                        <w:rFonts w:cs="Calibri"/>
                        <w:color w:val="333333"/>
                        <w:sz w:val="19"/>
                        <w:szCs w:val="19"/>
                      </w:rPr>
                      <w:t>ON  K</w:t>
                    </w:r>
                    <w:proofErr w:type="gramEnd"/>
                    <w:r w:rsidRPr="006044E5">
                      <w:rPr>
                        <w:rFonts w:cs="Calibri"/>
                        <w:color w:val="333333"/>
                        <w:sz w:val="19"/>
                        <w:szCs w:val="19"/>
                      </w:rPr>
                      <w:t>7M 0G2</w:t>
                    </w:r>
                  </w:p>
                  <w:p w14:paraId="7A0DC606" w14:textId="77777777" w:rsidR="001D3CF3" w:rsidRPr="006044E5" w:rsidRDefault="001D3CF3" w:rsidP="001D3CF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cs="Calibri"/>
                        <w:color w:val="000000"/>
                        <w:sz w:val="19"/>
                        <w:szCs w:val="19"/>
                      </w:rPr>
                    </w:pPr>
                    <w:r w:rsidRPr="006044E5">
                      <w:rPr>
                        <w:rFonts w:cs="Calibri"/>
                        <w:color w:val="333333"/>
                        <w:sz w:val="19"/>
                        <w:szCs w:val="19"/>
                      </w:rPr>
                      <w:t>P: 613-544-6920</w:t>
                    </w:r>
                    <w:r w:rsidRPr="006044E5">
                      <w:rPr>
                        <w:rFonts w:cs="Calibri"/>
                        <w:color w:val="000000"/>
                        <w:sz w:val="19"/>
                        <w:szCs w:val="19"/>
                      </w:rPr>
                      <w:t> </w:t>
                    </w:r>
                    <w:r w:rsidRPr="006044E5">
                      <w:rPr>
                        <w:rFonts w:ascii="Calibri Light" w:hAnsi="Calibri Light" w:cs="Calibri Light"/>
                        <w:color w:val="000000"/>
                        <w:w w:val="80"/>
                        <w:sz w:val="19"/>
                        <w:szCs w:val="19"/>
                      </w:rPr>
                      <w:t>|</w:t>
                    </w:r>
                    <w:r w:rsidRPr="006044E5">
                      <w:rPr>
                        <w:rFonts w:cs="Calibri"/>
                        <w:color w:val="000000"/>
                        <w:sz w:val="19"/>
                        <w:szCs w:val="19"/>
                      </w:rPr>
                      <w:t> </w:t>
                    </w:r>
                    <w:r w:rsidRPr="006044E5">
                      <w:rPr>
                        <w:rFonts w:cs="Calibri"/>
                        <w:color w:val="333333"/>
                        <w:sz w:val="19"/>
                        <w:szCs w:val="19"/>
                      </w:rPr>
                      <w:t>F: 613-544-6804</w:t>
                    </w:r>
                    <w:r w:rsidRPr="006044E5">
                      <w:rPr>
                        <w:rFonts w:cs="Calibri"/>
                        <w:color w:val="000000"/>
                        <w:sz w:val="19"/>
                        <w:szCs w:val="19"/>
                      </w:rPr>
                      <w:br/>
                    </w:r>
                    <w:r w:rsidRPr="006044E5">
                      <w:rPr>
                        <w:rFonts w:cs="Calibri"/>
                        <w:color w:val="333333"/>
                        <w:sz w:val="19"/>
                        <w:szCs w:val="19"/>
                      </w:rPr>
                      <w:t>TF: 1-800-267-0935</w:t>
                    </w:r>
                    <w:r w:rsidRPr="006044E5">
                      <w:rPr>
                        <w:rFonts w:cs="Calibri"/>
                        <w:color w:val="000000"/>
                        <w:sz w:val="19"/>
                        <w:szCs w:val="19"/>
                      </w:rPr>
                      <w:t> </w:t>
                    </w:r>
                    <w:r w:rsidRPr="006044E5">
                      <w:rPr>
                        <w:rFonts w:ascii="Calibri Light" w:hAnsi="Calibri Light" w:cs="Calibri Light"/>
                        <w:color w:val="000000"/>
                        <w:w w:val="80"/>
                        <w:sz w:val="19"/>
                        <w:szCs w:val="19"/>
                      </w:rPr>
                      <w:t>|</w:t>
                    </w:r>
                    <w:r w:rsidRPr="006044E5">
                      <w:rPr>
                        <w:rFonts w:cs="Calibri"/>
                        <w:color w:val="000000"/>
                        <w:sz w:val="19"/>
                        <w:szCs w:val="19"/>
                      </w:rPr>
                      <w:t> </w:t>
                    </w:r>
                    <w:r w:rsidRPr="006044E5">
                      <w:rPr>
                        <w:rFonts w:cs="Calibri"/>
                        <w:color w:val="333333"/>
                        <w:sz w:val="19"/>
                        <w:szCs w:val="19"/>
                      </w:rPr>
                      <w:t>TTY: 613-548-0279</w:t>
                    </w:r>
                  </w:p>
                  <w:p w14:paraId="7D72C8FD" w14:textId="77777777" w:rsidR="001D3CF3" w:rsidRDefault="001D3CF3" w:rsidP="001D3CF3">
                    <w:pPr>
                      <w:jc w:val="right"/>
                    </w:pPr>
                    <w:r w:rsidRPr="006044E5">
                      <w:rPr>
                        <w:rFonts w:cs="Calibri"/>
                        <w:color w:val="000000"/>
                        <w:sz w:val="19"/>
                        <w:szCs w:val="19"/>
                      </w:rPr>
                      <w:t>limestone.on.ca</w:t>
                    </w:r>
                  </w:p>
                </w:txbxContent>
              </v:textbox>
            </v:shape>
          </w:pict>
        </mc:Fallback>
      </mc:AlternateContent>
    </w:r>
    <w:r w:rsidRPr="001D3CF3">
      <w:rPr>
        <w:noProof/>
      </w:rPr>
      <w:drawing>
        <wp:anchor distT="0" distB="0" distL="114300" distR="114300" simplePos="0" relativeHeight="251663872" behindDoc="1" locked="0" layoutInCell="1" allowOverlap="1" wp14:anchorId="6F596B68" wp14:editId="547A5CDB">
          <wp:simplePos x="0" y="0"/>
          <wp:positionH relativeFrom="column">
            <wp:posOffset>-559435</wp:posOffset>
          </wp:positionH>
          <wp:positionV relativeFrom="paragraph">
            <wp:posOffset>92112</wp:posOffset>
          </wp:positionV>
          <wp:extent cx="2091690" cy="53276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DSB_Horizontal_CMYK_POS-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9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DADCF" w14:textId="77777777" w:rsidR="001A08A5" w:rsidRDefault="001A08A5">
    <w:pPr>
      <w:pStyle w:val="Header"/>
    </w:pPr>
  </w:p>
  <w:p w14:paraId="7D41C96B" w14:textId="77777777" w:rsidR="001A08A5" w:rsidRDefault="001A08A5">
    <w:pPr>
      <w:pStyle w:val="Header"/>
    </w:pPr>
  </w:p>
  <w:p w14:paraId="5FD90B60" w14:textId="77777777" w:rsidR="001A08A5" w:rsidRDefault="001A08A5">
    <w:pPr>
      <w:pStyle w:val="Header"/>
    </w:pPr>
  </w:p>
  <w:p w14:paraId="2496454F" w14:textId="77777777" w:rsidR="001A08A5" w:rsidRDefault="001A08A5">
    <w:pPr>
      <w:pStyle w:val="Header"/>
    </w:pPr>
  </w:p>
  <w:p w14:paraId="33ED9C9A" w14:textId="77777777" w:rsidR="001A08A5" w:rsidRDefault="001A0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DBA"/>
    <w:multiLevelType w:val="hybridMultilevel"/>
    <w:tmpl w:val="0A221B20"/>
    <w:lvl w:ilvl="0" w:tplc="2582612C">
      <w:start w:val="1"/>
      <w:numFmt w:val="bullet"/>
      <w:pStyle w:val="AllStep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354B"/>
    <w:multiLevelType w:val="hybridMultilevel"/>
    <w:tmpl w:val="45FE9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067B8"/>
    <w:multiLevelType w:val="hybridMultilevel"/>
    <w:tmpl w:val="701EC4E8"/>
    <w:lvl w:ilvl="0" w:tplc="B08E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7824"/>
    <w:multiLevelType w:val="hybridMultilevel"/>
    <w:tmpl w:val="8A00A1C0"/>
    <w:lvl w:ilvl="0" w:tplc="D29C2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5136A"/>
    <w:multiLevelType w:val="hybridMultilevel"/>
    <w:tmpl w:val="D81E8DC8"/>
    <w:lvl w:ilvl="0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370184610">
    <w:abstractNumId w:val="3"/>
  </w:num>
  <w:num w:numId="2" w16cid:durableId="1856261783">
    <w:abstractNumId w:val="2"/>
  </w:num>
  <w:num w:numId="3" w16cid:durableId="1014696008">
    <w:abstractNumId w:val="0"/>
  </w:num>
  <w:num w:numId="4" w16cid:durableId="613709658">
    <w:abstractNumId w:val="4"/>
  </w:num>
  <w:num w:numId="5" w16cid:durableId="68545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0"/>
    <w:rsid w:val="00002F81"/>
    <w:rsid w:val="00024B42"/>
    <w:rsid w:val="000C446D"/>
    <w:rsid w:val="000F64C0"/>
    <w:rsid w:val="00113D57"/>
    <w:rsid w:val="001A08A5"/>
    <w:rsid w:val="001A116B"/>
    <w:rsid w:val="001A17C8"/>
    <w:rsid w:val="001D3CF3"/>
    <w:rsid w:val="002141DD"/>
    <w:rsid w:val="002365BA"/>
    <w:rsid w:val="002852FC"/>
    <w:rsid w:val="002C06EC"/>
    <w:rsid w:val="002D7AA7"/>
    <w:rsid w:val="0033108E"/>
    <w:rsid w:val="00332350"/>
    <w:rsid w:val="00333AF0"/>
    <w:rsid w:val="00342C85"/>
    <w:rsid w:val="00402034"/>
    <w:rsid w:val="00404FFA"/>
    <w:rsid w:val="00405E7D"/>
    <w:rsid w:val="00474BB3"/>
    <w:rsid w:val="004A045C"/>
    <w:rsid w:val="004C1E1B"/>
    <w:rsid w:val="004D6117"/>
    <w:rsid w:val="00556DDE"/>
    <w:rsid w:val="0056126F"/>
    <w:rsid w:val="00571CB6"/>
    <w:rsid w:val="005B66C5"/>
    <w:rsid w:val="006126B0"/>
    <w:rsid w:val="006634E6"/>
    <w:rsid w:val="00693BD6"/>
    <w:rsid w:val="006C2695"/>
    <w:rsid w:val="006E1135"/>
    <w:rsid w:val="006F054E"/>
    <w:rsid w:val="007537DD"/>
    <w:rsid w:val="007D1046"/>
    <w:rsid w:val="00800F25"/>
    <w:rsid w:val="0080516B"/>
    <w:rsid w:val="00850D86"/>
    <w:rsid w:val="00885265"/>
    <w:rsid w:val="008931B5"/>
    <w:rsid w:val="0089534A"/>
    <w:rsid w:val="008B00DC"/>
    <w:rsid w:val="008B79B0"/>
    <w:rsid w:val="008E2127"/>
    <w:rsid w:val="008F31D3"/>
    <w:rsid w:val="008F6CEC"/>
    <w:rsid w:val="00907FCC"/>
    <w:rsid w:val="00916719"/>
    <w:rsid w:val="0093075F"/>
    <w:rsid w:val="00987AEC"/>
    <w:rsid w:val="009A08E5"/>
    <w:rsid w:val="009A2889"/>
    <w:rsid w:val="00A91B8D"/>
    <w:rsid w:val="00AA2535"/>
    <w:rsid w:val="00AB41E7"/>
    <w:rsid w:val="00AC22AF"/>
    <w:rsid w:val="00AC6EEC"/>
    <w:rsid w:val="00AE590C"/>
    <w:rsid w:val="00B85937"/>
    <w:rsid w:val="00BA17B0"/>
    <w:rsid w:val="00BB19E0"/>
    <w:rsid w:val="00BB1F46"/>
    <w:rsid w:val="00BB3A13"/>
    <w:rsid w:val="00BB50D6"/>
    <w:rsid w:val="00BC6D7E"/>
    <w:rsid w:val="00BE20CF"/>
    <w:rsid w:val="00BE4AC4"/>
    <w:rsid w:val="00C01645"/>
    <w:rsid w:val="00CB20B0"/>
    <w:rsid w:val="00CF018F"/>
    <w:rsid w:val="00D46E86"/>
    <w:rsid w:val="00D53BDA"/>
    <w:rsid w:val="00D93C3B"/>
    <w:rsid w:val="00E47054"/>
    <w:rsid w:val="00E565F3"/>
    <w:rsid w:val="00E611B0"/>
    <w:rsid w:val="00E62A20"/>
    <w:rsid w:val="00E926C0"/>
    <w:rsid w:val="00ED3BCE"/>
    <w:rsid w:val="00F1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1A4C3"/>
  <w15:chartTrackingRefBased/>
  <w15:docId w15:val="{9BF32A8F-FCD7-4C65-9373-DC7F0A74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26C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ing1">
    <w:name w:val="heading 1"/>
    <w:aliases w:val="AllSteps Title"/>
    <w:basedOn w:val="Normal"/>
    <w:next w:val="Normal"/>
    <w:link w:val="Heading1Char"/>
    <w:uiPriority w:val="9"/>
    <w:qFormat/>
    <w:rsid w:val="000F64C0"/>
    <w:pPr>
      <w:keepNext/>
      <w:keepLines/>
      <w:spacing w:before="200" w:after="400"/>
      <w:outlineLvl w:val="0"/>
    </w:pPr>
    <w:rPr>
      <w:rFonts w:ascii="Arial" w:eastAsia="Times New Roman" w:hAnsi="Arial" w:cs="Arial"/>
      <w:b/>
      <w:bCs/>
      <w:color w:val="1E384B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A13"/>
  </w:style>
  <w:style w:type="paragraph" w:styleId="Footer">
    <w:name w:val="footer"/>
    <w:basedOn w:val="Normal"/>
    <w:link w:val="FooterChar"/>
    <w:uiPriority w:val="99"/>
    <w:unhideWhenUsed/>
    <w:rsid w:val="00BB3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A13"/>
  </w:style>
  <w:style w:type="character" w:customStyle="1" w:styleId="Heading1Char">
    <w:name w:val="Heading 1 Char"/>
    <w:aliases w:val="AllSteps Title Char"/>
    <w:link w:val="Heading1"/>
    <w:uiPriority w:val="9"/>
    <w:rsid w:val="000F64C0"/>
    <w:rPr>
      <w:rFonts w:ascii="Arial" w:eastAsia="Times New Roman" w:hAnsi="Arial" w:cs="Arial"/>
      <w:b/>
      <w:bCs/>
      <w:color w:val="1E384B"/>
      <w:sz w:val="32"/>
      <w:szCs w:val="32"/>
    </w:rPr>
  </w:style>
  <w:style w:type="paragraph" w:customStyle="1" w:styleId="AllStepsSubtitle">
    <w:name w:val="AllSteps Subtitle"/>
    <w:basedOn w:val="Heading1"/>
    <w:rsid w:val="000F64C0"/>
    <w:pPr>
      <w:spacing w:after="200" w:line="360" w:lineRule="auto"/>
    </w:pPr>
    <w:rPr>
      <w:b w:val="0"/>
      <w:bCs w:val="0"/>
      <w:color w:val="2260AD"/>
      <w:sz w:val="24"/>
      <w:szCs w:val="24"/>
    </w:rPr>
  </w:style>
  <w:style w:type="paragraph" w:customStyle="1" w:styleId="AllStepsBodyContent">
    <w:name w:val="AllSteps Body Content"/>
    <w:basedOn w:val="Quote"/>
    <w:rsid w:val="00BC6D7E"/>
    <w:pPr>
      <w:spacing w:before="0" w:after="200" w:line="360" w:lineRule="auto"/>
      <w:ind w:left="0" w:right="0"/>
      <w:jc w:val="left"/>
    </w:pPr>
    <w:rPr>
      <w:rFonts w:ascii="Arial" w:eastAsia="Times New Roman" w:hAnsi="Arial" w:cs="Arial"/>
      <w:i w:val="0"/>
      <w:iCs w:val="0"/>
      <w:color w:val="000000"/>
      <w:sz w:val="18"/>
    </w:rPr>
  </w:style>
  <w:style w:type="paragraph" w:customStyle="1" w:styleId="AllStepsBulletIntro">
    <w:name w:val="AllSteps Bullet Intro"/>
    <w:basedOn w:val="Normal"/>
    <w:rsid w:val="000F64C0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Arial" w:eastAsia="Times New Roman" w:hAnsi="Arial" w:cs="Arial"/>
      <w:b/>
      <w:bCs/>
      <w:color w:val="1E384B"/>
      <w:sz w:val="20"/>
      <w:szCs w:val="20"/>
    </w:rPr>
  </w:style>
  <w:style w:type="paragraph" w:customStyle="1" w:styleId="AllStepsBullet">
    <w:name w:val="AllSteps Bullet"/>
    <w:basedOn w:val="Normal"/>
    <w:rsid w:val="00402034"/>
    <w:pPr>
      <w:numPr>
        <w:numId w:val="3"/>
      </w:numPr>
      <w:suppressAutoHyphens/>
      <w:autoSpaceDE w:val="0"/>
      <w:autoSpaceDN w:val="0"/>
      <w:adjustRightInd w:val="0"/>
      <w:spacing w:after="90" w:line="288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llStepsCallout">
    <w:name w:val="AllSteps Callout"/>
    <w:basedOn w:val="Normal"/>
    <w:rsid w:val="000F64C0"/>
    <w:pPr>
      <w:suppressAutoHyphens/>
      <w:autoSpaceDE w:val="0"/>
      <w:autoSpaceDN w:val="0"/>
      <w:adjustRightInd w:val="0"/>
      <w:spacing w:after="360" w:line="288" w:lineRule="auto"/>
      <w:textAlignment w:val="center"/>
    </w:pPr>
    <w:rPr>
      <w:rFonts w:ascii="Arial" w:eastAsia="Times New Roman" w:hAnsi="Arial" w:cs="Arial"/>
      <w:color w:val="6F7E92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BB3A1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B3A13"/>
    <w:rPr>
      <w:i/>
      <w:iCs/>
      <w:color w:val="404040"/>
    </w:rPr>
  </w:style>
  <w:style w:type="paragraph" w:customStyle="1" w:styleId="WoodbineEarlyLearningCentreSubtitle">
    <w:name w:val="Woodbine Early Learning Centre Subtitle"/>
    <w:basedOn w:val="AllStepsSubtitle"/>
    <w:rsid w:val="001A08A5"/>
    <w:rPr>
      <w:color w:val="007740"/>
    </w:rPr>
  </w:style>
  <w:style w:type="paragraph" w:customStyle="1" w:styleId="TheKidsPlaceSubtitle">
    <w:name w:val="The Kids' Place Subtitle"/>
    <w:basedOn w:val="AllStepsSubtitle"/>
    <w:rsid w:val="001A08A5"/>
    <w:rPr>
      <w:color w:val="C0005F"/>
    </w:rPr>
  </w:style>
  <w:style w:type="paragraph" w:customStyle="1" w:styleId="KingstonHomeChildCareSubtitle">
    <w:name w:val="Kingston Home Child Care Subtitle"/>
    <w:basedOn w:val="AllStepsSubtitle"/>
    <w:rsid w:val="001A08A5"/>
    <w:rPr>
      <w:color w:val="853264"/>
    </w:rPr>
  </w:style>
  <w:style w:type="paragraph" w:customStyle="1" w:styleId="HolyNameBeforeAfterSubtitle">
    <w:name w:val="Holy Name Before &amp; After Subtitle"/>
    <w:basedOn w:val="AllStepsSubtitle"/>
    <w:rsid w:val="001A08A5"/>
    <w:rPr>
      <w:color w:val="0083CA"/>
    </w:rPr>
  </w:style>
  <w:style w:type="paragraph" w:customStyle="1" w:styleId="LDSBNormalBodyCopy">
    <w:name w:val="LDSB Normal Body Copy"/>
    <w:basedOn w:val="Normal"/>
    <w:qFormat/>
    <w:rsid w:val="001D3CF3"/>
    <w:pPr>
      <w:suppressAutoHyphens/>
      <w:autoSpaceDE w:val="0"/>
      <w:autoSpaceDN w:val="0"/>
      <w:adjustRightInd w:val="0"/>
      <w:spacing w:before="120" w:after="270" w:line="300" w:lineRule="auto"/>
      <w:textAlignment w:val="center"/>
    </w:pPr>
    <w:rPr>
      <w:rFonts w:eastAsia="MS Mincho" w:cs="Calibri"/>
      <w:color w:val="0C0C0C"/>
      <w:spacing w:val="2"/>
      <w:sz w:val="20"/>
      <w:szCs w:val="17"/>
    </w:rPr>
  </w:style>
  <w:style w:type="paragraph" w:customStyle="1" w:styleId="LDSBHeading1">
    <w:name w:val="LDSB Heading 1"/>
    <w:basedOn w:val="Normal"/>
    <w:qFormat/>
    <w:rsid w:val="001D3CF3"/>
    <w:pPr>
      <w:suppressAutoHyphens/>
      <w:autoSpaceDE w:val="0"/>
      <w:autoSpaceDN w:val="0"/>
      <w:adjustRightInd w:val="0"/>
      <w:spacing w:before="180" w:after="270" w:line="288" w:lineRule="auto"/>
      <w:textAlignment w:val="center"/>
    </w:pPr>
    <w:rPr>
      <w:rFonts w:eastAsia="MS Mincho" w:cs="Calibri-Bold"/>
      <w:b/>
      <w:bCs/>
      <w:caps/>
      <w:color w:val="000000" w:themeColor="text1"/>
      <w:spacing w:val="3"/>
      <w:sz w:val="32"/>
      <w:szCs w:val="32"/>
    </w:rPr>
  </w:style>
  <w:style w:type="paragraph" w:customStyle="1" w:styleId="LDSBHeading2">
    <w:name w:val="LDSB Heading 2"/>
    <w:basedOn w:val="Normal"/>
    <w:qFormat/>
    <w:rsid w:val="001D3CF3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="MS Mincho" w:cs="Calibri-Bold"/>
      <w:b/>
      <w:bCs/>
      <w:color w:val="58ACDB"/>
      <w:spacing w:val="2"/>
      <w:sz w:val="26"/>
    </w:rPr>
  </w:style>
  <w:style w:type="paragraph" w:customStyle="1" w:styleId="LDSBCallout">
    <w:name w:val="LDSB Callout"/>
    <w:basedOn w:val="Normal"/>
    <w:qFormat/>
    <w:rsid w:val="001D3CF3"/>
    <w:pPr>
      <w:suppressAutoHyphens/>
      <w:autoSpaceDE w:val="0"/>
      <w:autoSpaceDN w:val="0"/>
      <w:adjustRightInd w:val="0"/>
      <w:spacing w:after="450" w:line="288" w:lineRule="auto"/>
      <w:textAlignment w:val="center"/>
    </w:pPr>
    <w:rPr>
      <w:rFonts w:eastAsia="MS Mincho" w:cs="Calibri-Italic"/>
      <w:i/>
      <w:iCs/>
      <w:color w:val="58ACDB"/>
      <w:spacing w:val="2"/>
    </w:rPr>
  </w:style>
  <w:style w:type="paragraph" w:customStyle="1" w:styleId="LDSBBulletIntro">
    <w:name w:val="LDSB Bullet Intro"/>
    <w:basedOn w:val="Normal"/>
    <w:qFormat/>
    <w:rsid w:val="001D3CF3"/>
    <w:pPr>
      <w:suppressAutoHyphens/>
      <w:autoSpaceDE w:val="0"/>
      <w:autoSpaceDN w:val="0"/>
      <w:adjustRightInd w:val="0"/>
      <w:spacing w:after="90" w:line="276" w:lineRule="auto"/>
      <w:ind w:left="360"/>
      <w:textAlignment w:val="center"/>
    </w:pPr>
    <w:rPr>
      <w:rFonts w:eastAsia="MS Mincho" w:cs="Calibri-Bold"/>
      <w:b/>
      <w:bCs/>
      <w:color w:val="000000"/>
      <w:spacing w:val="2"/>
      <w:sz w:val="20"/>
      <w:szCs w:val="17"/>
    </w:rPr>
  </w:style>
  <w:style w:type="paragraph" w:customStyle="1" w:styleId="LDSBBulletList">
    <w:name w:val="LDSB Bullet List"/>
    <w:basedOn w:val="Normal"/>
    <w:qFormat/>
    <w:rsid w:val="001D3CF3"/>
    <w:pPr>
      <w:suppressAutoHyphens/>
      <w:autoSpaceDE w:val="0"/>
      <w:autoSpaceDN w:val="0"/>
      <w:adjustRightInd w:val="0"/>
      <w:spacing w:after="90" w:line="276" w:lineRule="auto"/>
      <w:ind w:left="360"/>
      <w:textAlignment w:val="center"/>
    </w:pPr>
    <w:rPr>
      <w:rFonts w:eastAsia="MS Mincho" w:cs="Calibri"/>
      <w:color w:val="000000"/>
      <w:spacing w:val="2"/>
      <w:sz w:val="20"/>
      <w:szCs w:val="17"/>
    </w:rPr>
  </w:style>
  <w:style w:type="paragraph" w:styleId="BodyText">
    <w:name w:val="Body Text"/>
    <w:basedOn w:val="Normal"/>
    <w:link w:val="BodyTextChar"/>
    <w:uiPriority w:val="1"/>
    <w:qFormat/>
    <w:rsid w:val="00E926C0"/>
    <w:pPr>
      <w:ind w:left="1701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26C0"/>
    <w:rPr>
      <w:rFonts w:cstheme="minorBidi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926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E926C0"/>
    <w:pPr>
      <w:ind w:left="720"/>
      <w:contextualSpacing/>
    </w:pPr>
  </w:style>
  <w:style w:type="table" w:styleId="TableGrid">
    <w:name w:val="Table Grid"/>
    <w:basedOn w:val="TableNormal"/>
    <w:uiPriority w:val="39"/>
    <w:rsid w:val="00E926C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024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B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dsbpiccochairs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ithe@limestone.on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e\Downloads\2024-08-26-LDSB%20General%20Letterhead%20Template-Multiple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D693B04A45C4C827D0A2AFDA944A0" ma:contentTypeVersion="12" ma:contentTypeDescription="Create a new document." ma:contentTypeScope="" ma:versionID="a42244701ae684cfc776a76b787e0b2c">
  <xsd:schema xmlns:xsd="http://www.w3.org/2001/XMLSchema" xmlns:xs="http://www.w3.org/2001/XMLSchema" xmlns:p="http://schemas.microsoft.com/office/2006/metadata/properties" xmlns:ns2="16ff32e0-11f6-4626-9ad0-c859e6b79feb" xmlns:ns3="120bbbd5-aac4-49a2-b165-a97c403a450b" targetNamespace="http://schemas.microsoft.com/office/2006/metadata/properties" ma:root="true" ma:fieldsID="3dc991b530eb0da88873edf7c07b99f7" ns2:_="" ns3:_="">
    <xsd:import namespace="16ff32e0-11f6-4626-9ad0-c859e6b79feb"/>
    <xsd:import namespace="120bbbd5-aac4-49a2-b165-a97c403a4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32e0-11f6-4626-9ad0-c859e6b79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3f89be-d405-4339-b3b9-66f276d92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bbbd5-aac4-49a2-b165-a97c403a45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7f8df-bcaf-42e6-a426-dbdce45ccd6f}" ma:internalName="TaxCatchAll" ma:showField="CatchAllData" ma:web="120bbbd5-aac4-49a2-b165-a97c403a4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f32e0-11f6-4626-9ad0-c859e6b79feb">
      <Terms xmlns="http://schemas.microsoft.com/office/infopath/2007/PartnerControls"/>
    </lcf76f155ced4ddcb4097134ff3c332f>
    <TaxCatchAll xmlns="120bbbd5-aac4-49a2-b165-a97c403a450b" xsi:nil="true"/>
  </documentManagement>
</p:properties>
</file>

<file path=customXml/itemProps1.xml><?xml version="1.0" encoding="utf-8"?>
<ds:datastoreItem xmlns:ds="http://schemas.openxmlformats.org/officeDocument/2006/customXml" ds:itemID="{FE86C0EA-7725-448B-8496-D53449E59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9DA7B-51A0-41F2-9B27-57EC36CC8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32e0-11f6-4626-9ad0-c859e6b79feb"/>
    <ds:schemaRef ds:uri="120bbbd5-aac4-49a2-b165-a97c403a4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DAAD3-6AA8-AF41-BBE7-9D56EEC32F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65CA3-C3C1-449A-B327-56C55C7631F6}">
  <ds:schemaRefs>
    <ds:schemaRef ds:uri="http://schemas.microsoft.com/office/2006/metadata/properties"/>
    <ds:schemaRef ds:uri="http://schemas.microsoft.com/office/infopath/2007/PartnerControls"/>
    <ds:schemaRef ds:uri="16ff32e0-11f6-4626-9ad0-c859e6b79feb"/>
    <ds:schemaRef ds:uri="120bbbd5-aac4-49a2-b165-a97c403a4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2024-08-26-LDSB General Letterhead Template-Multiple Page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Erduana</dc:creator>
  <cp:keywords/>
  <dc:description/>
  <cp:lastModifiedBy>Smith, Erduana</cp:lastModifiedBy>
  <cp:revision>11</cp:revision>
  <cp:lastPrinted>2019-08-20T14:46:00Z</cp:lastPrinted>
  <dcterms:created xsi:type="dcterms:W3CDTF">2024-12-05T19:04:00Z</dcterms:created>
  <dcterms:modified xsi:type="dcterms:W3CDTF">2025-10-01T19:23:00Z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0x0101004ADD693B04A45C4C827D0A2AFDA944A0</vt:lpwstr>
  </property>
</Properties>
</file>